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57CC2" w14:textId="77777777" w:rsidR="00407BD1" w:rsidRPr="00407BD1" w:rsidRDefault="00407BD1" w:rsidP="00407B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  <w:u w:val="single"/>
        </w:rPr>
      </w:pPr>
      <w:r w:rsidRPr="00407BD1">
        <w:rPr>
          <w:rFonts w:ascii="Times New Roman" w:eastAsia="Times New Roman" w:hAnsi="Times New Roman" w:cs="Times New Roman"/>
          <w:bCs/>
          <w:u w:val="single"/>
        </w:rPr>
        <w:t>ALELGATO A</w:t>
      </w:r>
      <w:proofErr w:type="gramStart"/>
      <w:r w:rsidRPr="00407BD1">
        <w:rPr>
          <w:rFonts w:ascii="Times New Roman" w:eastAsia="Times New Roman" w:hAnsi="Times New Roman" w:cs="Times New Roman"/>
          <w:bCs/>
          <w:u w:val="single"/>
        </w:rPr>
        <w:t>)</w:t>
      </w:r>
      <w:proofErr w:type="gramEnd"/>
      <w:r w:rsidRPr="00407BD1">
        <w:rPr>
          <w:rFonts w:ascii="Times New Roman" w:eastAsia="Times New Roman" w:hAnsi="Times New Roman" w:cs="Times New Roman"/>
          <w:bCs/>
          <w:u w:val="single"/>
        </w:rPr>
        <w:t xml:space="preserve"> AVVISO DEL 28.02.2019</w:t>
      </w:r>
    </w:p>
    <w:p w14:paraId="081FFDB7" w14:textId="77777777" w:rsidR="00407BD1" w:rsidRPr="00407BD1" w:rsidRDefault="00407BD1" w:rsidP="00407BD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407BD1">
        <w:rPr>
          <w:rFonts w:ascii="Times New Roman" w:eastAsia="Times New Roman" w:hAnsi="Times New Roman" w:cs="Times New Roman"/>
          <w:b/>
          <w:bCs/>
        </w:rPr>
        <w:t>OGGETTO:</w:t>
      </w:r>
    </w:p>
    <w:p w14:paraId="4E5503C9" w14:textId="77777777" w:rsidR="0021437F" w:rsidRPr="00407BD1" w:rsidRDefault="00692774" w:rsidP="00407BD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07BD1">
        <w:rPr>
          <w:rFonts w:ascii="Times New Roman" w:eastAsia="Times New Roman" w:hAnsi="Times New Roman" w:cs="Times New Roman"/>
          <w:b/>
          <w:bCs/>
        </w:rPr>
        <w:t xml:space="preserve">PROCEDURA NEGOZIATA PER MANIFESTAZIONE DI INTERESSE DA PARTE DI OPERATORI ECONOMICI AD ESSERE INVITATI ALLA PROCEDURA NEGOZIATA AI SENSI </w:t>
      </w:r>
      <w:proofErr w:type="gramStart"/>
      <w:r w:rsidRPr="00407BD1">
        <w:rPr>
          <w:rFonts w:ascii="Times New Roman" w:eastAsia="Times New Roman" w:hAnsi="Times New Roman" w:cs="Times New Roman"/>
          <w:b/>
          <w:bCs/>
        </w:rPr>
        <w:t>DEL’</w:t>
      </w:r>
      <w:proofErr w:type="gramEnd"/>
      <w:r w:rsidRPr="00407BD1">
        <w:rPr>
          <w:rFonts w:ascii="Times New Roman" w:eastAsia="Times New Roman" w:hAnsi="Times New Roman" w:cs="Times New Roman"/>
          <w:b/>
          <w:bCs/>
        </w:rPr>
        <w:t xml:space="preserve">ART. 36 COMMA 2 </w:t>
      </w:r>
      <w:proofErr w:type="gramStart"/>
      <w:r w:rsidRPr="00407BD1">
        <w:rPr>
          <w:rFonts w:ascii="Times New Roman" w:eastAsia="Times New Roman" w:hAnsi="Times New Roman" w:cs="Times New Roman"/>
          <w:b/>
          <w:bCs/>
        </w:rPr>
        <w:t>LETT.</w:t>
      </w:r>
      <w:proofErr w:type="gramEnd"/>
      <w:r w:rsidRPr="00407BD1">
        <w:rPr>
          <w:rFonts w:ascii="Times New Roman" w:eastAsia="Times New Roman" w:hAnsi="Times New Roman" w:cs="Times New Roman"/>
          <w:b/>
          <w:bCs/>
        </w:rPr>
        <w:t xml:space="preserve"> A) DEL D.LGS N 50/2016 SS.MM.II. </w:t>
      </w:r>
      <w:proofErr w:type="gramStart"/>
      <w:r w:rsidR="00E51538" w:rsidRPr="00407BD1">
        <w:rPr>
          <w:rFonts w:ascii="Times New Roman" w:eastAsia="Times New Roman" w:hAnsi="Times New Roman" w:cs="Times New Roman"/>
          <w:b/>
          <w:bCs/>
        </w:rPr>
        <w:t xml:space="preserve">PER </w:t>
      </w:r>
      <w:r w:rsidR="0021437F" w:rsidRPr="00407BD1">
        <w:rPr>
          <w:rFonts w:ascii="Times New Roman" w:eastAsia="Times New Roman" w:hAnsi="Times New Roman" w:cs="Times New Roman"/>
          <w:b/>
          <w:bCs/>
          <w:lang w:eastAsia="it-IT"/>
        </w:rPr>
        <w:t xml:space="preserve">L’APPALTO DEI LAVORI </w:t>
      </w:r>
      <w:r w:rsidR="00226C6C" w:rsidRPr="00407BD1">
        <w:rPr>
          <w:rFonts w:ascii="Times New Roman" w:eastAsia="Times New Roman" w:hAnsi="Times New Roman" w:cs="Times New Roman"/>
          <w:b/>
          <w:lang w:eastAsia="it-IT"/>
        </w:rPr>
        <w:t>FORNITURA E POSA IN OPERA DEL SISTEMA DI ANTINTRUSIONE COSTITUITO DA GRATE E CANCELLATE METALLICHE</w:t>
      </w:r>
      <w:proofErr w:type="gramEnd"/>
    </w:p>
    <w:p w14:paraId="2E7F199A" w14:textId="77777777" w:rsidR="0021437F" w:rsidRPr="0021437F" w:rsidRDefault="0021437F" w:rsidP="0021437F">
      <w:pPr>
        <w:tabs>
          <w:tab w:val="left" w:pos="4417"/>
        </w:tabs>
        <w:spacing w:after="0" w:line="240" w:lineRule="auto"/>
        <w:jc w:val="center"/>
        <w:rPr>
          <w:rFonts w:ascii="Palatino Linotype" w:eastAsia="Times New Roman" w:hAnsi="Palatino Linotype" w:cs="Arial"/>
          <w:lang w:eastAsia="it-IT"/>
        </w:rPr>
      </w:pPr>
      <w:r w:rsidRPr="0021437F">
        <w:rPr>
          <w:rFonts w:ascii="Palatino Linotype" w:eastAsia="Times New Roman" w:hAnsi="Palatino Linotype" w:cs="Arial"/>
          <w:lang w:eastAsia="it-IT"/>
        </w:rPr>
        <w:t xml:space="preserve">CUP: </w:t>
      </w:r>
      <w:r w:rsidR="00BE2137" w:rsidRPr="00BE2137">
        <w:rPr>
          <w:rFonts w:ascii="Palatino Linotype" w:eastAsia="Times New Roman" w:hAnsi="Palatino Linotype" w:cs="Arial"/>
          <w:lang w:eastAsia="it-IT"/>
        </w:rPr>
        <w:t>C92D18000070006</w:t>
      </w:r>
      <w:r w:rsidR="00133EDC">
        <w:rPr>
          <w:rFonts w:ascii="Palatino Linotype" w:eastAsia="Times New Roman" w:hAnsi="Palatino Linotype" w:cs="Arial"/>
          <w:lang w:eastAsia="it-IT"/>
        </w:rPr>
        <w:t xml:space="preserve"> – CIG ZAC275F8AE</w:t>
      </w:r>
    </w:p>
    <w:p w14:paraId="5D05EBC8" w14:textId="77777777" w:rsidR="0086632A" w:rsidRDefault="0086632A" w:rsidP="0021437F">
      <w:pPr>
        <w:widowControl w:val="0"/>
        <w:autoSpaceDE w:val="0"/>
        <w:autoSpaceDN w:val="0"/>
        <w:jc w:val="both"/>
        <w:rPr>
          <w:rFonts w:ascii="Palatino Linotype" w:eastAsia="Times New Roman" w:hAnsi="Palatino Linotype" w:cs="Palatino Linotype"/>
          <w:b/>
        </w:rPr>
      </w:pPr>
    </w:p>
    <w:p w14:paraId="47333265" w14:textId="77777777" w:rsidR="00BE2137" w:rsidRPr="00BE2137" w:rsidRDefault="00B84B26" w:rsidP="00BB5D15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Arial"/>
          <w:bCs/>
          <w:color w:val="000000"/>
        </w:rPr>
      </w:pPr>
      <w:r w:rsidRPr="00B84B26">
        <w:rPr>
          <w:rFonts w:ascii="Palatino Linotype" w:hAnsi="Palatino Linotype" w:cs="Arial"/>
          <w:bCs/>
          <w:color w:val="000000"/>
        </w:rPr>
        <w:t>Spett.le</w:t>
      </w:r>
      <w:r w:rsidR="00BE2137">
        <w:rPr>
          <w:rFonts w:ascii="Palatino Linotype" w:hAnsi="Palatino Linotype" w:cs="Arial"/>
          <w:bCs/>
          <w:color w:val="000000"/>
        </w:rPr>
        <w:t xml:space="preserve"> </w:t>
      </w:r>
      <w:r w:rsidR="00BE2137" w:rsidRPr="00BE2137">
        <w:rPr>
          <w:rFonts w:ascii="Palatino Linotype" w:hAnsi="Palatino Linotype" w:cs="Arial"/>
          <w:bCs/>
          <w:color w:val="000000"/>
        </w:rPr>
        <w:t>Amici della Terra Italia</w:t>
      </w:r>
    </w:p>
    <w:p w14:paraId="12212543" w14:textId="77777777" w:rsidR="00BE2137" w:rsidRPr="00BE2137" w:rsidRDefault="00BE2137" w:rsidP="00BB5D1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Palatino Linotype" w:hAnsi="Palatino Linotype" w:cs="Arial"/>
          <w:bCs/>
          <w:color w:val="000000"/>
        </w:rPr>
      </w:pPr>
      <w:r w:rsidRPr="00BE2137">
        <w:rPr>
          <w:rFonts w:ascii="Palatino Linotype" w:hAnsi="Palatino Linotype" w:cs="Arial"/>
          <w:bCs/>
          <w:color w:val="000000"/>
        </w:rPr>
        <w:t xml:space="preserve">Ente gestore </w:t>
      </w:r>
    </w:p>
    <w:p w14:paraId="1C9F2347" w14:textId="77777777" w:rsidR="00884905" w:rsidRPr="00B84B26" w:rsidRDefault="00BE2137" w:rsidP="00BB5D15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Palatino Linotype" w:hAnsi="Palatino Linotype" w:cs="Arial"/>
          <w:bCs/>
          <w:color w:val="000000"/>
        </w:rPr>
      </w:pPr>
      <w:proofErr w:type="gramStart"/>
      <w:r w:rsidRPr="00BE2137">
        <w:rPr>
          <w:rFonts w:ascii="Palatino Linotype" w:hAnsi="Palatino Linotype" w:cs="Arial"/>
          <w:bCs/>
          <w:color w:val="000000"/>
        </w:rPr>
        <w:t>Riserve naturali regionali del Lago di Tarsia e della Foce del Crati</w:t>
      </w:r>
      <w:proofErr w:type="gramEnd"/>
    </w:p>
    <w:p w14:paraId="20192D84" w14:textId="77777777" w:rsidR="00B84B26" w:rsidRPr="00B84B26" w:rsidRDefault="00B84B26" w:rsidP="00A219D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00F3E8D0" w14:textId="77777777" w:rsidR="00B84B26" w:rsidRDefault="00B84B26" w:rsidP="00BB5D1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Palatino Linotype" w:hAnsi="Palatino Linotype" w:cs="Arial"/>
          <w:bCs/>
          <w:color w:val="000000"/>
        </w:rPr>
      </w:pPr>
      <w:proofErr w:type="spellStart"/>
      <w:r>
        <w:rPr>
          <w:rFonts w:ascii="Palatino Linotype" w:hAnsi="Palatino Linotype" w:cs="Arial"/>
          <w:b/>
          <w:bCs/>
          <w:color w:val="000000"/>
        </w:rPr>
        <w:t>Pec</w:t>
      </w:r>
      <w:proofErr w:type="spellEnd"/>
      <w:r w:rsidR="00004AA8" w:rsidRPr="00053407">
        <w:rPr>
          <w:rFonts w:ascii="Palatino Linotype" w:hAnsi="Palatino Linotype" w:cs="Arial"/>
          <w:bCs/>
          <w:color w:val="000000"/>
        </w:rPr>
        <w:t>:</w:t>
      </w:r>
      <w:r w:rsidR="00053407">
        <w:rPr>
          <w:rFonts w:ascii="Palatino Linotype" w:hAnsi="Palatino Linotype" w:cs="Arial"/>
          <w:bCs/>
          <w:color w:val="000000"/>
        </w:rPr>
        <w:t xml:space="preserve"> </w:t>
      </w:r>
      <w:hyperlink r:id="rId8" w:history="1">
        <w:r w:rsidR="00133EDC" w:rsidRPr="00F261F5">
          <w:rPr>
            <w:rStyle w:val="Collegamentoipertestuale"/>
            <w:rFonts w:ascii="Palatino Linotype" w:hAnsi="Palatino Linotype" w:cs="Arial"/>
            <w:bCs/>
          </w:rPr>
          <w:t>info@pec.riservetarsiacrati.it</w:t>
        </w:r>
      </w:hyperlink>
    </w:p>
    <w:p w14:paraId="28372E75" w14:textId="77777777" w:rsidR="00B84B26" w:rsidRDefault="00B84B26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p w14:paraId="67FE0F80" w14:textId="77777777" w:rsidR="00884905" w:rsidRDefault="00884905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tbl>
      <w:tblPr>
        <w:tblStyle w:val="Grigliatabella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34"/>
        <w:gridCol w:w="2230"/>
        <w:gridCol w:w="924"/>
        <w:gridCol w:w="71"/>
        <w:gridCol w:w="1268"/>
        <w:gridCol w:w="221"/>
        <w:gridCol w:w="1770"/>
        <w:gridCol w:w="73"/>
        <w:gridCol w:w="425"/>
        <w:gridCol w:w="2762"/>
        <w:gridCol w:w="73"/>
        <w:gridCol w:w="25"/>
        <w:gridCol w:w="43"/>
      </w:tblGrid>
      <w:tr w:rsidR="002330DB" w:rsidRPr="00884905" w14:paraId="2BBA8BAD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557" w:type="dxa"/>
            <w:gridSpan w:val="7"/>
            <w:vAlign w:val="bottom"/>
          </w:tcPr>
          <w:p w14:paraId="18A59468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Il sottoscritto </w:t>
            </w:r>
            <w:sdt>
              <w:sdtPr>
                <w:rPr>
                  <w:rStyle w:val="StileTarsia"/>
                </w:rPr>
                <w:id w:val="-1251111871"/>
                <w:placeholder>
                  <w:docPart w:val="C125323057B6574C89078FCEF56364E9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</w:t>
                </w:r>
                <w:r w:rsidRPr="004B1143">
                  <w:rPr>
                    <w:rStyle w:val="StileTarsia"/>
                  </w:rPr>
                  <w:t>.........................</w:t>
                </w:r>
                <w:r>
                  <w:rPr>
                    <w:rStyle w:val="StileTarsia"/>
                  </w:rPr>
                  <w:t>..............................................</w:t>
                </w:r>
                <w:proofErr w:type="gramStart"/>
                <w:r>
                  <w:rPr>
                    <w:rStyle w:val="StileTarsia"/>
                  </w:rPr>
                  <w:t>.</w:t>
                </w:r>
                <w:r w:rsidRPr="004B1143">
                  <w:rPr>
                    <w:rStyle w:val="StileTarsia"/>
                  </w:rPr>
                  <w:t>..</w:t>
                </w:r>
                <w:proofErr w:type="gramEnd"/>
              </w:sdtContent>
            </w:sdt>
          </w:p>
        </w:tc>
        <w:tc>
          <w:tcPr>
            <w:tcW w:w="3285" w:type="dxa"/>
            <w:gridSpan w:val="4"/>
            <w:vAlign w:val="bottom"/>
          </w:tcPr>
          <w:p w14:paraId="233B0EFC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nato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a </w:t>
            </w:r>
            <w:sdt>
              <w:sdtPr>
                <w:rPr>
                  <w:rStyle w:val="StileTarsia"/>
                </w:rPr>
                <w:id w:val="1581721252"/>
                <w:placeholder>
                  <w:docPart w:val="FD8DFC0A4F44314BBF663C80F9ACAD58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</w:t>
                </w:r>
                <w:r>
                  <w:rPr>
                    <w:rStyle w:val="StileTarsia"/>
                  </w:rPr>
                  <w:t>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14:paraId="37930912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4493" w:type="dxa"/>
            <w:gridSpan w:val="4"/>
            <w:vAlign w:val="bottom"/>
          </w:tcPr>
          <w:p w14:paraId="2E8D332E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>
              <w:rPr>
                <w:rFonts w:ascii="Palatino Linotype" w:hAnsi="Palatino Linotype" w:cs="Arial"/>
                <w:bCs/>
                <w:color w:val="000000"/>
              </w:rPr>
              <w:t>i</w:t>
            </w:r>
            <w:r w:rsidRPr="00D524E1">
              <w:rPr>
                <w:rFonts w:ascii="Palatino Linotype" w:hAnsi="Palatino Linotype" w:cs="Arial"/>
                <w:bCs/>
                <w:color w:val="000000"/>
              </w:rPr>
              <w:t>l</w:t>
            </w:r>
            <w:proofErr w:type="gramEnd"/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2010333170"/>
                <w:placeholder>
                  <w:docPart w:val="288C5D037838874D801076E4250BE13B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</w:t>
                </w:r>
                <w:r>
                  <w:rPr>
                    <w:rStyle w:val="StileTarsia"/>
                  </w:rPr>
                  <w:t>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5349" w:type="dxa"/>
            <w:gridSpan w:val="7"/>
            <w:vAlign w:val="bottom"/>
          </w:tcPr>
          <w:p w14:paraId="79F1428D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residente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nel 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Comune di </w:t>
            </w:r>
            <w:sdt>
              <w:sdtPr>
                <w:rPr>
                  <w:rStyle w:val="StileTarsia"/>
                </w:rPr>
                <w:id w:val="-885870280"/>
                <w:placeholder>
                  <w:docPart w:val="4DB0092166CF574C821AA5F10A2B9A29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</w:t>
                </w:r>
                <w:r>
                  <w:rPr>
                    <w:rStyle w:val="StileTarsia"/>
                  </w:rPr>
                  <w:t>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44D4FED5" w14:textId="77777777" w:rsidTr="009F0D51">
        <w:trPr>
          <w:gridBefore w:val="1"/>
          <w:wBefore w:w="38" w:type="dxa"/>
          <w:trHeight w:val="454"/>
        </w:trPr>
        <w:tc>
          <w:tcPr>
            <w:tcW w:w="2264" w:type="dxa"/>
            <w:gridSpan w:val="2"/>
            <w:vAlign w:val="bottom"/>
          </w:tcPr>
          <w:p w14:paraId="1ECFB61B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D524E1">
              <w:rPr>
                <w:rFonts w:ascii="Palatino Linotype" w:hAnsi="Palatino Linotype" w:cs="Arial"/>
                <w:bCs/>
                <w:color w:val="000000"/>
              </w:rPr>
              <w:t>Prov</w:t>
            </w:r>
            <w:bookmarkStart w:id="0" w:name="Testo5"/>
            <w:proofErr w:type="spellEnd"/>
            <w:r>
              <w:rPr>
                <w:rFonts w:ascii="Palatino Linotype" w:hAnsi="Palatino Linotype" w:cs="Arial"/>
                <w:bCs/>
                <w:color w:val="000000"/>
              </w:rPr>
              <w:t xml:space="preserve">. </w:t>
            </w:r>
            <w:bookmarkEnd w:id="0"/>
            <w:sdt>
              <w:sdtPr>
                <w:rPr>
                  <w:rStyle w:val="StileTarsia"/>
                </w:rPr>
                <w:id w:val="-1501576424"/>
                <w:placeholder>
                  <w:docPart w:val="8D6F250F368D554D9E07FD11C09D956E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7655" w:type="dxa"/>
            <w:gridSpan w:val="11"/>
            <w:vAlign w:val="bottom"/>
          </w:tcPr>
          <w:p w14:paraId="2189F6FD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i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>n via/piazza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695300994"/>
                <w:placeholder>
                  <w:docPart w:val="397D72E6597C8D49914F1FFBF07A3D04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6D2A0B93" w14:textId="77777777" w:rsidTr="009F0D51">
        <w:trPr>
          <w:gridAfter w:val="1"/>
          <w:wAfter w:w="43" w:type="dxa"/>
          <w:trHeight w:val="454"/>
        </w:trPr>
        <w:tc>
          <w:tcPr>
            <w:tcW w:w="9914" w:type="dxa"/>
            <w:gridSpan w:val="13"/>
            <w:vAlign w:val="bottom"/>
          </w:tcPr>
          <w:p w14:paraId="3A4110B0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in qualità di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1101223102"/>
                <w:placeholder>
                  <w:docPart w:val="4AE5DDFDF9BCEA4697F966CEDB846A1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  <w:r>
              <w:rPr>
                <w:rStyle w:val="StileTarsia"/>
              </w:rPr>
              <w:t>..................</w:t>
            </w:r>
          </w:p>
        </w:tc>
      </w:tr>
      <w:tr w:rsidR="002330DB" w:rsidRPr="00D524E1" w14:paraId="1A2112A6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9842" w:type="dxa"/>
            <w:gridSpan w:val="11"/>
            <w:vAlign w:val="bottom"/>
          </w:tcPr>
          <w:p w14:paraId="010AE5DD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rappresentate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legale di </w:t>
            </w:r>
            <w:sdt>
              <w:sdtPr>
                <w:rPr>
                  <w:rStyle w:val="StileTarsia"/>
                </w:rPr>
                <w:id w:val="668443369"/>
                <w:placeholder>
                  <w:docPart w:val="3CB0E631F923BE4097ECAFE8EF6F1ABF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4A9F488C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982" w:type="dxa"/>
            <w:gridSpan w:val="8"/>
            <w:vAlign w:val="bottom"/>
          </w:tcPr>
          <w:p w14:paraId="01D5291A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con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sede in </w:t>
            </w:r>
            <w:sdt>
              <w:sdtPr>
                <w:rPr>
                  <w:rStyle w:val="StileTarsia"/>
                </w:rPr>
                <w:id w:val="-215896735"/>
                <w:placeholder>
                  <w:docPart w:val="4F749687E113DD4DB416E8B18B2C793D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</w:t>
                </w:r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2860" w:type="dxa"/>
            <w:gridSpan w:val="3"/>
            <w:vAlign w:val="bottom"/>
          </w:tcPr>
          <w:p w14:paraId="69966B4D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Palatino Linotype" w:hAnsi="Palatino Linotype" w:cs="Arial"/>
                <w:bCs/>
                <w:color w:val="000000"/>
              </w:rPr>
              <w:t>c.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a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p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proofErr w:type="spellEnd"/>
            <w:proofErr w:type="gramEnd"/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1868480262"/>
                <w:placeholder>
                  <w:docPart w:val="A4A2B241FF0E11429D28D0BAFF78A955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14:paraId="4C87C8A9" w14:textId="77777777" w:rsidTr="009F0D51">
        <w:trPr>
          <w:gridBefore w:val="2"/>
          <w:gridAfter w:val="2"/>
          <w:wBefore w:w="72" w:type="dxa"/>
          <w:wAfter w:w="68" w:type="dxa"/>
          <w:trHeight w:val="454"/>
        </w:trPr>
        <w:tc>
          <w:tcPr>
            <w:tcW w:w="3154" w:type="dxa"/>
            <w:gridSpan w:val="2"/>
            <w:vAlign w:val="bottom"/>
          </w:tcPr>
          <w:p w14:paraId="5BAEF44E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C56D55">
              <w:rPr>
                <w:rFonts w:ascii="Palatino Linotype" w:hAnsi="Palatino Linotype" w:cs="Arial"/>
                <w:bCs/>
                <w:color w:val="000000"/>
              </w:rPr>
              <w:t>Prov</w:t>
            </w:r>
            <w:proofErr w:type="spellEnd"/>
            <w:r w:rsidRPr="00C56D55">
              <w:rPr>
                <w:rFonts w:ascii="Palatino Linotype" w:hAnsi="Palatino Linotype" w:cs="Arial"/>
                <w:bCs/>
                <w:color w:val="000000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677313254"/>
                <w:placeholder>
                  <w:docPart w:val="5D15F79019E47A41B69522CE9B94D8AC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</w:t>
                </w:r>
                <w:r>
                  <w:rPr>
                    <w:rStyle w:val="StileTarsia"/>
                  </w:rPr>
                  <w:t>...............................</w:t>
                </w:r>
                <w:proofErr w:type="gramStart"/>
                <w:r>
                  <w:rPr>
                    <w:rStyle w:val="StileTarsia"/>
                  </w:rPr>
                  <w:t>...</w:t>
                </w:r>
                <w:proofErr w:type="gramEnd"/>
              </w:sdtContent>
            </w:sdt>
          </w:p>
        </w:tc>
        <w:tc>
          <w:tcPr>
            <w:tcW w:w="6663" w:type="dxa"/>
            <w:gridSpan w:val="8"/>
            <w:vAlign w:val="bottom"/>
          </w:tcPr>
          <w:p w14:paraId="61DF3F2F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C56D55">
              <w:rPr>
                <w:rFonts w:ascii="Palatino Linotype" w:hAnsi="Palatino Linotype" w:cs="Arial"/>
                <w:bCs/>
                <w:color w:val="000000"/>
              </w:rPr>
              <w:t>in</w:t>
            </w:r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 via /piazza </w:t>
            </w:r>
            <w:sdt>
              <w:sdtPr>
                <w:rPr>
                  <w:rStyle w:val="StileTarsia"/>
                </w:rPr>
                <w:id w:val="1067154173"/>
                <w:placeholder>
                  <w:docPart w:val="392ABE78DA085F46BB4FD2808A71B315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14:paraId="47DC1533" w14:textId="77777777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4748" w:type="dxa"/>
            <w:gridSpan w:val="6"/>
            <w:vAlign w:val="bottom"/>
          </w:tcPr>
          <w:p w14:paraId="1029EC64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Cod. </w:t>
            </w:r>
            <w:proofErr w:type="spellStart"/>
            <w:proofErr w:type="gramStart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fisc</w:t>
            </w:r>
            <w:proofErr w:type="spellEnd"/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907544736"/>
                <w:placeholder>
                  <w:docPart w:val="29CC070EC7D0434DA7567D997A28F1B0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</w:t>
                </w:r>
                <w:r>
                  <w:rPr>
                    <w:rStyle w:val="StileTarsia"/>
                  </w:rPr>
                  <w:t>............................</w:t>
                </w:r>
                <w:r w:rsidRPr="004B1143">
                  <w:rPr>
                    <w:rStyle w:val="StileTarsia"/>
                  </w:rPr>
                  <w:t>..</w:t>
                </w:r>
                <w:proofErr w:type="gramStart"/>
              </w:sdtContent>
            </w:sdt>
            <w:proofErr w:type="gramEnd"/>
          </w:p>
        </w:tc>
        <w:tc>
          <w:tcPr>
            <w:tcW w:w="5103" w:type="dxa"/>
            <w:gridSpan w:val="5"/>
            <w:vAlign w:val="bottom"/>
          </w:tcPr>
          <w:p w14:paraId="335E6882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P.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>i</w:t>
            </w: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va</w:t>
            </w:r>
            <w:proofErr w:type="spellEnd"/>
            <w:proofErr w:type="gramEnd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1984234880"/>
                <w:placeholder>
                  <w:docPart w:val="0C3793B535BF6B43AB105AC50369189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</w:t>
                </w:r>
                <w:r>
                  <w:rPr>
                    <w:rStyle w:val="StileTarsia"/>
                  </w:rPr>
                  <w:t>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14:paraId="65618AD5" w14:textId="77777777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3259" w:type="dxa"/>
            <w:gridSpan w:val="4"/>
            <w:vAlign w:val="bottom"/>
          </w:tcPr>
          <w:p w14:paraId="6126146D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Tel. </w:t>
            </w:r>
            <w:sdt>
              <w:sdtPr>
                <w:rPr>
                  <w:rStyle w:val="StileTarsia"/>
                </w:rPr>
                <w:id w:val="-1720591709"/>
                <w:placeholder>
                  <w:docPart w:val="83445494AFC1EF49B4F7F29A21B6B435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</w:t>
                </w:r>
                <w:proofErr w:type="gramStart"/>
                <w:r>
                  <w:rPr>
                    <w:rStyle w:val="StileTarsia"/>
                  </w:rPr>
                  <w:t>.</w:t>
                </w:r>
                <w:r w:rsidRPr="004B1143">
                  <w:rPr>
                    <w:rStyle w:val="StileTarsia"/>
                  </w:rPr>
                  <w:t>..</w:t>
                </w:r>
                <w:proofErr w:type="gramEnd"/>
              </w:sdtContent>
            </w:sdt>
          </w:p>
        </w:tc>
        <w:tc>
          <w:tcPr>
            <w:tcW w:w="3259" w:type="dxa"/>
            <w:gridSpan w:val="3"/>
            <w:vAlign w:val="bottom"/>
          </w:tcPr>
          <w:p w14:paraId="0CEA7DB5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C56D55">
              <w:rPr>
                <w:rFonts w:ascii="Palatino Linotype" w:hAnsi="Palatino Linotype" w:cs="Arial"/>
                <w:bCs/>
                <w:color w:val="000000"/>
              </w:rPr>
              <w:t>fax</w:t>
            </w:r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51518032"/>
                <w:placeholder>
                  <w:docPart w:val="F7B1DBC26E9AB54B93C0EBBF9D3B9EE9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333" w:type="dxa"/>
            <w:gridSpan w:val="4"/>
            <w:vAlign w:val="bottom"/>
          </w:tcPr>
          <w:p w14:paraId="1AE52FA5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>
              <w:rPr>
                <w:rFonts w:ascii="Palatino Linotype" w:hAnsi="Palatino Linotype" w:cs="Arial"/>
                <w:bCs/>
                <w:color w:val="000000"/>
              </w:rPr>
              <w:t>e-</w:t>
            </w:r>
            <w:r w:rsidRPr="00C56D55">
              <w:rPr>
                <w:rFonts w:ascii="Palatino Linotype" w:hAnsi="Palatino Linotype" w:cs="Arial"/>
                <w:bCs/>
                <w:color w:val="000000"/>
              </w:rPr>
              <w:t>mail</w:t>
            </w:r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571034972"/>
                <w:placeholder>
                  <w:docPart w:val="506D763B60702049991A1A526074421F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74328E" w14:paraId="3241DEB0" w14:textId="77777777" w:rsidTr="009F0D51">
        <w:trPr>
          <w:gridBefore w:val="1"/>
          <w:gridAfter w:val="3"/>
          <w:wBefore w:w="38" w:type="dxa"/>
          <w:wAfter w:w="141" w:type="dxa"/>
          <w:trHeight w:val="454"/>
        </w:trPr>
        <w:tc>
          <w:tcPr>
            <w:tcW w:w="9778" w:type="dxa"/>
            <w:gridSpan w:val="10"/>
            <w:vAlign w:val="bottom"/>
          </w:tcPr>
          <w:p w14:paraId="6A17E890" w14:textId="77777777" w:rsidR="002330DB" w:rsidRPr="0074328E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74328E">
              <w:rPr>
                <w:rFonts w:ascii="Palatino Linotype" w:hAnsi="Palatino Linotype" w:cs="Arial"/>
                <w:bCs/>
                <w:color w:val="000000"/>
              </w:rPr>
              <w:t xml:space="preserve">PEC </w:t>
            </w:r>
            <w:sdt>
              <w:sdtPr>
                <w:rPr>
                  <w:rStyle w:val="StileTarsia"/>
                </w:rPr>
                <w:id w:val="-917328016"/>
                <w:placeholder>
                  <w:docPart w:val="374FC96DB3971342919EEB62EDE3AD15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</w:tbl>
    <w:p w14:paraId="2408E1E0" w14:textId="77777777" w:rsidR="00893FCA" w:rsidRPr="00884905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>CHIEDE</w:t>
      </w:r>
    </w:p>
    <w:p w14:paraId="03CE2359" w14:textId="77777777" w:rsidR="00893FCA" w:rsidRDefault="00884905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proofErr w:type="gramStart"/>
      <w:r>
        <w:rPr>
          <w:rFonts w:ascii="Palatino Linotype" w:hAnsi="Palatino Linotype" w:cs="Arial"/>
          <w:bCs/>
          <w:color w:val="000000"/>
        </w:rPr>
        <w:t>d</w:t>
      </w:r>
      <w:r w:rsidR="00893FCA" w:rsidRPr="00884905">
        <w:rPr>
          <w:rFonts w:ascii="Palatino Linotype" w:hAnsi="Palatino Linotype" w:cs="Arial"/>
          <w:bCs/>
          <w:color w:val="000000"/>
        </w:rPr>
        <w:t>i</w:t>
      </w:r>
      <w:proofErr w:type="gramEnd"/>
      <w:r w:rsidR="00893FCA" w:rsidRPr="00884905">
        <w:rPr>
          <w:rFonts w:ascii="Palatino Linotype" w:hAnsi="Palatino Linotype" w:cs="Arial"/>
          <w:bCs/>
          <w:color w:val="000000"/>
        </w:rPr>
        <w:t xml:space="preserve"> </w:t>
      </w:r>
      <w:r w:rsidR="00692774">
        <w:rPr>
          <w:rFonts w:ascii="Palatino Linotype" w:hAnsi="Palatino Linotype" w:cs="Arial"/>
          <w:bCs/>
          <w:color w:val="000000"/>
        </w:rPr>
        <w:t>essere invitato alla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 procedura negoziata </w:t>
      </w:r>
      <w:r>
        <w:rPr>
          <w:rFonts w:ascii="Palatino Linotype" w:hAnsi="Palatino Linotype" w:cs="Arial"/>
          <w:bCs/>
          <w:color w:val="000000"/>
        </w:rPr>
        <w:t xml:space="preserve">ex art 36 comma </w:t>
      </w:r>
      <w:r w:rsidR="0021437F">
        <w:rPr>
          <w:rFonts w:ascii="Palatino Linotype" w:hAnsi="Palatino Linotype" w:cs="Arial"/>
          <w:bCs/>
          <w:color w:val="000000"/>
        </w:rPr>
        <w:t xml:space="preserve">2 </w:t>
      </w:r>
      <w:proofErr w:type="spellStart"/>
      <w:r>
        <w:rPr>
          <w:rFonts w:ascii="Palatino Linotype" w:hAnsi="Palatino Linotype" w:cs="Arial"/>
          <w:bCs/>
          <w:color w:val="000000"/>
        </w:rPr>
        <w:t>lett</w:t>
      </w:r>
      <w:proofErr w:type="spellEnd"/>
      <w:r>
        <w:rPr>
          <w:rFonts w:ascii="Palatino Linotype" w:hAnsi="Palatino Linotype" w:cs="Arial"/>
          <w:bCs/>
          <w:color w:val="000000"/>
        </w:rPr>
        <w:t xml:space="preserve">. </w:t>
      </w:r>
      <w:r w:rsidR="00692774">
        <w:rPr>
          <w:rFonts w:ascii="Palatino Linotype" w:hAnsi="Palatino Linotype" w:cs="Arial"/>
          <w:bCs/>
          <w:color w:val="000000"/>
        </w:rPr>
        <w:t>a</w:t>
      </w:r>
      <w:r>
        <w:rPr>
          <w:rFonts w:ascii="Palatino Linotype" w:hAnsi="Palatino Linotype" w:cs="Arial"/>
          <w:bCs/>
          <w:color w:val="000000"/>
        </w:rPr>
        <w:t xml:space="preserve">) del D.lgs. n. 50/2016 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per </w:t>
      </w:r>
      <w:r w:rsidR="0086632A" w:rsidRPr="00720578">
        <w:rPr>
          <w:rFonts w:ascii="Palatino Linotype" w:eastAsia="Times New Roman" w:hAnsi="Palatino Linotype" w:cs="Palatino Linotype"/>
          <w:snapToGrid w:val="0"/>
        </w:rPr>
        <w:t xml:space="preserve">l’appalto dei </w:t>
      </w:r>
      <w:r w:rsidR="00226C6C" w:rsidRPr="00226C6C">
        <w:rPr>
          <w:rFonts w:ascii="Palatino Linotype" w:eastAsia="Times New Roman" w:hAnsi="Palatino Linotype" w:cs="Palatino Linotype"/>
          <w:snapToGrid w:val="0"/>
        </w:rPr>
        <w:t>lavori fornitura e posa in opera del sistema di antintrusione costituito da grate e cancellate metalliche</w:t>
      </w:r>
      <w:r w:rsidR="00FC12AE">
        <w:rPr>
          <w:rFonts w:ascii="Palatino Linotype" w:eastAsia="Times New Roman" w:hAnsi="Palatino Linotype" w:cs="Palatino Linotype"/>
          <w:snapToGrid w:val="0"/>
        </w:rPr>
        <w:t>, di cui all’Avviso esplorativo del 28/02/2019.</w:t>
      </w:r>
    </w:p>
    <w:p w14:paraId="162EC010" w14:textId="77777777" w:rsidR="00226C6C" w:rsidRPr="007A3FC4" w:rsidRDefault="007A3FC4" w:rsidP="007A3FC4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 tal fine ai sensi degli artt. </w:t>
      </w:r>
      <w:proofErr w:type="gramStart"/>
      <w:r>
        <w:rPr>
          <w:rFonts w:ascii="Palatino Linotype" w:hAnsi="Palatino Linotype" w:cs="Arial"/>
        </w:rPr>
        <w:t>46</w:t>
      </w:r>
      <w:proofErr w:type="gramEnd"/>
      <w:r>
        <w:rPr>
          <w:rFonts w:ascii="Palatino Linotype" w:hAnsi="Palatino Linotype" w:cs="Arial"/>
        </w:rPr>
        <w:t xml:space="preserve"> e 47 del D.P.R. 445/2000, consapevole delle sanzioni penali previste dall’art. </w:t>
      </w:r>
      <w:proofErr w:type="gramStart"/>
      <w:r>
        <w:rPr>
          <w:rFonts w:ascii="Palatino Linotype" w:hAnsi="Palatino Linotype" w:cs="Arial"/>
        </w:rPr>
        <w:t>76 del medesimo D.P.R. per le ipotesi di falsità in atti e dichiarazioni mendaci</w:t>
      </w:r>
      <w:r w:rsidR="00692774">
        <w:rPr>
          <w:rFonts w:ascii="Palatino Linotype" w:hAnsi="Palatino Linotype" w:cs="Arial"/>
        </w:rPr>
        <w:t>.</w:t>
      </w:r>
      <w:proofErr w:type="gramEnd"/>
    </w:p>
    <w:p w14:paraId="1A8AD82B" w14:textId="77777777" w:rsidR="00893FCA" w:rsidRPr="00884905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>DICHIARA</w:t>
      </w:r>
    </w:p>
    <w:p w14:paraId="5B939F7E" w14:textId="77777777" w:rsidR="00FE101D" w:rsidRPr="00DE5AEF" w:rsidRDefault="00FE101D" w:rsidP="00AF6DEB">
      <w:pPr>
        <w:pStyle w:val="Paragrafoelenco"/>
        <w:numPr>
          <w:ilvl w:val="0"/>
          <w:numId w:val="10"/>
        </w:numPr>
        <w:autoSpaceDE w:val="0"/>
        <w:autoSpaceDN w:val="0"/>
        <w:ind w:left="284" w:hanging="284"/>
        <w:jc w:val="both"/>
        <w:rPr>
          <w:rFonts w:ascii="Palatino Linotype" w:hAnsi="Palatino Linotype" w:cs="Palatino Linotype"/>
          <w:b/>
          <w:u w:val="single"/>
        </w:rPr>
      </w:pPr>
      <w:r w:rsidRPr="00DE5AEF">
        <w:rPr>
          <w:rFonts w:ascii="Palatino Linotype" w:hAnsi="Palatino Linotype" w:cs="Palatino Linotype"/>
          <w:b/>
          <w:u w:val="single"/>
        </w:rPr>
        <w:t>Requisiti di ordine generale</w:t>
      </w:r>
    </w:p>
    <w:p w14:paraId="495A959D" w14:textId="77777777" w:rsidR="00FE101D" w:rsidRDefault="00FE101D" w:rsidP="00FE10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bCs/>
          <w:color w:val="000000"/>
        </w:rPr>
        <w:t>- l’</w:t>
      </w:r>
      <w:r w:rsidRPr="00553B8A">
        <w:rPr>
          <w:rFonts w:ascii="Palatino Linotype" w:hAnsi="Palatino Linotype"/>
        </w:rPr>
        <w:t xml:space="preserve">insussistenza delle cause di </w:t>
      </w:r>
      <w:r>
        <w:rPr>
          <w:rFonts w:ascii="Palatino Linotype" w:hAnsi="Palatino Linotype"/>
        </w:rPr>
        <w:t xml:space="preserve">esclusione indicate dall’art. 80, commi </w:t>
      </w:r>
      <w:proofErr w:type="gramStart"/>
      <w:r w:rsidRPr="00553B8A">
        <w:rPr>
          <w:rFonts w:ascii="Palatino Linotype" w:hAnsi="Palatino Linotype"/>
        </w:rPr>
        <w:t>1</w:t>
      </w:r>
      <w:proofErr w:type="gramEnd"/>
      <w:r w:rsidRPr="00553B8A">
        <w:rPr>
          <w:rFonts w:ascii="Palatino Linotype" w:hAnsi="Palatino Linotype"/>
        </w:rPr>
        <w:t xml:space="preserve">, </w:t>
      </w:r>
      <w:r w:rsidR="00BB5D15">
        <w:rPr>
          <w:rFonts w:ascii="Palatino Linotype" w:hAnsi="Palatino Linotype"/>
        </w:rPr>
        <w:t xml:space="preserve">2, 4 e 5 del </w:t>
      </w:r>
      <w:proofErr w:type="spellStart"/>
      <w:r w:rsidR="00BB5D15">
        <w:rPr>
          <w:rFonts w:ascii="Palatino Linotype" w:hAnsi="Palatino Linotype"/>
        </w:rPr>
        <w:t>D.L</w:t>
      </w:r>
      <w:r w:rsidR="00692774">
        <w:rPr>
          <w:rFonts w:ascii="Palatino Linotype" w:hAnsi="Palatino Linotype"/>
        </w:rPr>
        <w:t>gs.</w:t>
      </w:r>
      <w:proofErr w:type="spellEnd"/>
      <w:r w:rsidR="00692774">
        <w:rPr>
          <w:rFonts w:ascii="Palatino Linotype" w:hAnsi="Palatino Linotype"/>
        </w:rPr>
        <w:t xml:space="preserve"> n 50/2016 </w:t>
      </w:r>
      <w:proofErr w:type="spellStart"/>
      <w:r w:rsidR="00692774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>.m</w:t>
      </w:r>
      <w:r w:rsidR="00692774">
        <w:rPr>
          <w:rFonts w:ascii="Palatino Linotype" w:hAnsi="Palatino Linotype"/>
        </w:rPr>
        <w:t>m</w:t>
      </w:r>
      <w:r>
        <w:rPr>
          <w:rFonts w:ascii="Palatino Linotype" w:hAnsi="Palatino Linotype"/>
        </w:rPr>
        <w:t>.</w:t>
      </w:r>
      <w:r w:rsidR="00692774">
        <w:rPr>
          <w:rFonts w:ascii="Palatino Linotype" w:hAnsi="Palatino Linotype"/>
        </w:rPr>
        <w:t>i</w:t>
      </w:r>
      <w:proofErr w:type="spellEnd"/>
      <w:r>
        <w:rPr>
          <w:rFonts w:ascii="Palatino Linotype" w:hAnsi="Palatino Linotype"/>
        </w:rPr>
        <w:t>.;</w:t>
      </w:r>
    </w:p>
    <w:p w14:paraId="332A9701" w14:textId="77777777" w:rsidR="00FE101D" w:rsidRPr="00FE101D" w:rsidRDefault="00FE101D" w:rsidP="00FE10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- </w:t>
      </w:r>
      <w:r w:rsidR="00BB5D15" w:rsidRPr="00BB5D15">
        <w:rPr>
          <w:rFonts w:ascii="Palatino Linotype" w:hAnsi="Palatino Linotype" w:cs="Arial"/>
          <w:bCs/>
          <w:color w:val="000000"/>
        </w:rPr>
        <w:t>idoneità professionale, capacità economica e finanziaria di cui all’art. 8</w:t>
      </w:r>
      <w:r w:rsidR="00FC12AE">
        <w:rPr>
          <w:rFonts w:ascii="Palatino Linotype" w:hAnsi="Palatino Linotype" w:cs="Arial"/>
          <w:bCs/>
          <w:color w:val="000000"/>
        </w:rPr>
        <w:t>3</w:t>
      </w:r>
      <w:r w:rsidR="00BB5D15" w:rsidRPr="00BB5D15">
        <w:rPr>
          <w:rFonts w:ascii="Palatino Linotype" w:hAnsi="Palatino Linotype" w:cs="Arial"/>
          <w:bCs/>
          <w:color w:val="000000"/>
        </w:rPr>
        <w:t xml:space="preserve"> del D. </w:t>
      </w:r>
      <w:proofErr w:type="spellStart"/>
      <w:r w:rsidR="00BB5D15" w:rsidRPr="00BB5D15">
        <w:rPr>
          <w:rFonts w:ascii="Palatino Linotype" w:hAnsi="Palatino Linotype" w:cs="Arial"/>
          <w:bCs/>
          <w:color w:val="000000"/>
        </w:rPr>
        <w:t>Lgs</w:t>
      </w:r>
      <w:proofErr w:type="spellEnd"/>
      <w:r w:rsidR="00BB5D15" w:rsidRPr="00BB5D15">
        <w:rPr>
          <w:rFonts w:ascii="Palatino Linotype" w:hAnsi="Palatino Linotype" w:cs="Arial"/>
          <w:bCs/>
          <w:color w:val="000000"/>
        </w:rPr>
        <w:t>. n.50 del 2016</w:t>
      </w:r>
      <w:proofErr w:type="gramStart"/>
      <w:r w:rsidR="00BB5D15" w:rsidRPr="00BB5D15">
        <w:rPr>
          <w:rFonts w:ascii="Palatino Linotype" w:hAnsi="Palatino Linotype" w:cs="Arial"/>
          <w:bCs/>
          <w:color w:val="000000"/>
        </w:rPr>
        <w:t>.</w:t>
      </w:r>
      <w:r w:rsidRPr="00FD0044">
        <w:rPr>
          <w:rFonts w:ascii="Palatino Linotype" w:hAnsi="Palatino Linotype"/>
        </w:rPr>
        <w:t>.</w:t>
      </w:r>
      <w:proofErr w:type="gramEnd"/>
    </w:p>
    <w:p w14:paraId="03EFDB95" w14:textId="77777777" w:rsidR="00FE101D" w:rsidRDefault="00FE101D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14:paraId="23C78AEB" w14:textId="77777777" w:rsidR="00407BD1" w:rsidRDefault="00407BD1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14:paraId="39291E28" w14:textId="77777777" w:rsidR="00407BD1" w:rsidRDefault="00407BD1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14:paraId="7976B4A0" w14:textId="77777777" w:rsidR="00407BD1" w:rsidRPr="00553B8A" w:rsidRDefault="00407BD1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14:paraId="59FC64FF" w14:textId="77777777" w:rsidR="00FE101D" w:rsidRPr="00DE5AEF" w:rsidRDefault="00FE101D" w:rsidP="00FE101D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</w:t>
      </w:r>
      <w:r w:rsidRPr="00DE5AEF">
        <w:rPr>
          <w:rFonts w:ascii="Palatino Linotype" w:hAnsi="Palatino Linotype"/>
          <w:b/>
        </w:rPr>
        <w:t xml:space="preserve">) Requisiti </w:t>
      </w:r>
      <w:proofErr w:type="gramStart"/>
      <w:r w:rsidRPr="00DE5AEF">
        <w:rPr>
          <w:rFonts w:ascii="Palatino Linotype" w:hAnsi="Palatino Linotype"/>
          <w:b/>
        </w:rPr>
        <w:t xml:space="preserve">di </w:t>
      </w:r>
      <w:proofErr w:type="gramEnd"/>
      <w:r w:rsidRPr="00DE5AEF">
        <w:rPr>
          <w:rFonts w:ascii="Palatino Linotype" w:hAnsi="Palatino Linotype"/>
          <w:b/>
        </w:rPr>
        <w:t>idoneità professionale</w:t>
      </w:r>
    </w:p>
    <w:p w14:paraId="42BB62AD" w14:textId="77777777" w:rsidR="00FE101D" w:rsidRDefault="00FE101D" w:rsidP="00FE101D">
      <w:pPr>
        <w:spacing w:after="60"/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di</w:t>
      </w:r>
      <w:proofErr w:type="gramEnd"/>
      <w:r>
        <w:rPr>
          <w:rFonts w:ascii="Palatino Linotype" w:hAnsi="Palatino Linotype"/>
        </w:rPr>
        <w:t xml:space="preserve"> e</w:t>
      </w:r>
      <w:r w:rsidR="003234AF">
        <w:rPr>
          <w:rFonts w:ascii="Palatino Linotype" w:hAnsi="Palatino Linotype"/>
        </w:rPr>
        <w:t>ssere iscritto</w:t>
      </w:r>
      <w:r w:rsidRPr="00553B8A">
        <w:rPr>
          <w:rFonts w:ascii="Palatino Linotype" w:hAnsi="Palatino Linotype"/>
        </w:rPr>
        <w:t xml:space="preserve"> al Registro delle Imprese della competente Ca</w:t>
      </w:r>
      <w:r w:rsidR="00692774">
        <w:rPr>
          <w:rFonts w:ascii="Palatino Linotype" w:hAnsi="Palatino Linotype"/>
        </w:rPr>
        <w:t>mera di Commercio, per attività</w:t>
      </w:r>
      <w:r w:rsidRPr="00553B8A">
        <w:rPr>
          <w:rFonts w:ascii="Palatino Linotype" w:hAnsi="Palatino Linotype"/>
        </w:rPr>
        <w:t xml:space="preserve"> perti</w:t>
      </w:r>
      <w:r w:rsidR="00692774">
        <w:rPr>
          <w:rFonts w:ascii="Palatino Linotype" w:hAnsi="Palatino Linotype"/>
        </w:rPr>
        <w:t>nenti con l’appalto in oggetto.</w:t>
      </w:r>
    </w:p>
    <w:p w14:paraId="29C57119" w14:textId="77777777" w:rsidR="00FE101D" w:rsidRPr="007A65E9" w:rsidRDefault="00FE101D" w:rsidP="00FE101D">
      <w:pPr>
        <w:spacing w:after="6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</w:t>
      </w:r>
      <w:r w:rsidRPr="009E62EF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 xml:space="preserve"> </w:t>
      </w:r>
      <w:r w:rsidRPr="007A65E9">
        <w:rPr>
          <w:rFonts w:ascii="Palatino Linotype" w:hAnsi="Palatino Linotype"/>
          <w:b/>
        </w:rPr>
        <w:t>Requisiti di ordine tecnico-organizzativo</w:t>
      </w:r>
    </w:p>
    <w:p w14:paraId="1690954A" w14:textId="77777777" w:rsidR="002330DB" w:rsidRDefault="00407BD1" w:rsidP="002330DB">
      <w:pPr>
        <w:jc w:val="both"/>
        <w:rPr>
          <w:rFonts w:ascii="Palatino Linotype" w:eastAsia="Times New Roman" w:hAnsi="Palatino Linotype" w:cs="Palatino Linotype"/>
        </w:rPr>
      </w:pPr>
      <w:sdt>
        <w:sdtPr>
          <w:rPr>
            <w:rFonts w:ascii="Palatino Linotype" w:hAnsi="Palatino Linotype"/>
          </w:rPr>
          <w:id w:val="10531180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r w:rsidR="002330DB" w:rsidRPr="00AF6DEB">
        <w:rPr>
          <w:rFonts w:ascii="Palatino Linotype" w:hAnsi="Palatino Linotype"/>
        </w:rPr>
        <w:t xml:space="preserve">Di essere titolare di attestazione rilasciata da società di </w:t>
      </w:r>
      <w:proofErr w:type="gramStart"/>
      <w:r w:rsidR="002330DB" w:rsidRPr="00AF6DEB">
        <w:rPr>
          <w:rFonts w:ascii="Palatino Linotype" w:hAnsi="Palatino Linotype"/>
        </w:rPr>
        <w:t>attestazione</w:t>
      </w:r>
      <w:proofErr w:type="gramEnd"/>
      <w:r w:rsidR="002330DB" w:rsidRPr="00AF6DEB">
        <w:rPr>
          <w:rFonts w:ascii="Palatino Linotype" w:hAnsi="Palatino Linotype"/>
        </w:rPr>
        <w:t xml:space="preserve"> (SOA) di cui al D.P.R. n. 207/2010, regolarmente autorizzata, in corso di validità, relativa a</w:t>
      </w:r>
      <w:r w:rsidR="002330DB">
        <w:rPr>
          <w:rFonts w:ascii="Palatino Linotype" w:hAnsi="Palatino Linotype"/>
        </w:rPr>
        <w:t>lla categoria</w:t>
      </w:r>
      <w:r w:rsidR="002330DB" w:rsidRPr="00AF6DEB">
        <w:rPr>
          <w:rFonts w:ascii="Palatino Linotype" w:hAnsi="Palatino Linotype"/>
        </w:rPr>
        <w:t xml:space="preserve"> </w:t>
      </w:r>
      <w:r w:rsidR="002330DB">
        <w:rPr>
          <w:rFonts w:ascii="Palatino Linotype" w:eastAsia="Times New Roman" w:hAnsi="Palatino Linotype" w:cs="Palatino Linotype"/>
          <w:b/>
        </w:rPr>
        <w:t>OG 1;</w:t>
      </w:r>
      <w:r w:rsidR="002330DB">
        <w:rPr>
          <w:rFonts w:ascii="Palatino Linotype" w:eastAsia="Times New Roman" w:hAnsi="Palatino Linotype" w:cs="Palatino Linotype"/>
        </w:rPr>
        <w:t xml:space="preserve"> </w:t>
      </w:r>
    </w:p>
    <w:p w14:paraId="43BBFD1E" w14:textId="77777777" w:rsidR="002330DB" w:rsidRPr="00AF6DEB" w:rsidRDefault="002330DB" w:rsidP="002330DB">
      <w:pPr>
        <w:jc w:val="both"/>
        <w:rPr>
          <w:rFonts w:ascii="Palatino Linotype" w:eastAsia="Times New Roman" w:hAnsi="Palatino Linotype" w:cs="Palatino Linotype"/>
          <w:bCs/>
        </w:rPr>
      </w:pPr>
      <w:r w:rsidRPr="00653BCD">
        <w:rPr>
          <w:rFonts w:ascii="Palatino Linotype" w:hAnsi="Palatino Linotype"/>
          <w:u w:val="single"/>
        </w:rPr>
        <w:t>In alternativa</w:t>
      </w:r>
      <w:r>
        <w:rPr>
          <w:rFonts w:ascii="Palatino Linotype" w:hAnsi="Palatino Linotype"/>
        </w:rPr>
        <w:t xml:space="preserve">, </w:t>
      </w:r>
      <w:r w:rsidRPr="00553B8A">
        <w:rPr>
          <w:rFonts w:ascii="Palatino Linotype" w:hAnsi="Palatino Linotype"/>
          <w:b/>
        </w:rPr>
        <w:t>nel caso di concorrente non in possesso dell’attestazione</w:t>
      </w:r>
      <w:r w:rsidRPr="00553B8A">
        <w:rPr>
          <w:rFonts w:ascii="Palatino Linotype" w:hAnsi="Palatino Linotype"/>
        </w:rPr>
        <w:t xml:space="preserve"> </w:t>
      </w:r>
      <w:r w:rsidRPr="00553B8A">
        <w:rPr>
          <w:rFonts w:ascii="Palatino Linotype" w:hAnsi="Palatino Linotype"/>
          <w:b/>
        </w:rPr>
        <w:t>SOA</w:t>
      </w:r>
      <w:r w:rsidRPr="00553B8A">
        <w:rPr>
          <w:rFonts w:ascii="Palatino Linotype" w:hAnsi="Palatino Linotype"/>
        </w:rPr>
        <w:t>:</w:t>
      </w:r>
    </w:p>
    <w:p w14:paraId="1DEA3B72" w14:textId="77777777" w:rsidR="002330DB" w:rsidRDefault="00407BD1" w:rsidP="002330D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-1451856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r w:rsidR="002330DB" w:rsidRPr="00AF6DEB">
        <w:rPr>
          <w:rFonts w:ascii="Palatino Linotype" w:hAnsi="Palatino Linotype"/>
        </w:rPr>
        <w:t xml:space="preserve">Di avere i requisiti di cui all’articolo </w:t>
      </w:r>
      <w:proofErr w:type="gramStart"/>
      <w:r w:rsidR="002330DB" w:rsidRPr="00AF6DEB">
        <w:rPr>
          <w:rFonts w:ascii="Palatino Linotype" w:hAnsi="Palatino Linotype"/>
        </w:rPr>
        <w:t>90</w:t>
      </w:r>
      <w:proofErr w:type="gramEnd"/>
      <w:r w:rsidR="002330DB" w:rsidRPr="00AF6DEB">
        <w:rPr>
          <w:rFonts w:ascii="Palatino Linotype" w:hAnsi="Palatino Linotype"/>
        </w:rPr>
        <w:t xml:space="preserve"> del DPR 207/2010 in misura non inferiore a quanto previsto dal medesimo articolo 90.</w:t>
      </w:r>
    </w:p>
    <w:p w14:paraId="3DF74C32" w14:textId="77777777" w:rsidR="00AF6DEB" w:rsidRPr="00AF6DEB" w:rsidRDefault="00AF6DEB" w:rsidP="00AF6DE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</w:p>
    <w:p w14:paraId="5332F474" w14:textId="77777777" w:rsidR="00AF6DEB" w:rsidRDefault="00AF6DEB" w:rsidP="00AF6DEB">
      <w:pPr>
        <w:jc w:val="both"/>
        <w:rPr>
          <w:rFonts w:ascii="Palatino Linotype" w:hAnsi="Palatino Linotype"/>
        </w:rPr>
      </w:pPr>
      <w:r w:rsidRPr="00AF6DEB">
        <w:rPr>
          <w:rFonts w:ascii="Palatino Linotype" w:hAnsi="Palatino Linotype"/>
          <w:b/>
        </w:rPr>
        <w:t>d)</w:t>
      </w:r>
      <w:r>
        <w:rPr>
          <w:rFonts w:ascii="Palatino Linotype" w:hAnsi="Palatino Linotype"/>
        </w:rPr>
        <w:t xml:space="preserve"> </w:t>
      </w:r>
      <w:r w:rsidR="00692774">
        <w:rPr>
          <w:rFonts w:ascii="Palatino Linotype" w:hAnsi="Palatino Linotype"/>
        </w:rPr>
        <w:t>D</w:t>
      </w:r>
      <w:r w:rsidRPr="00AF6DEB">
        <w:rPr>
          <w:rFonts w:ascii="Palatino Linotype" w:hAnsi="Palatino Linotype"/>
        </w:rPr>
        <w:t>i aver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 xml:space="preserve">preso visione dell’avviso di procedura negoziata </w:t>
      </w:r>
      <w:proofErr w:type="gramStart"/>
      <w:r w:rsidRPr="00AF6DEB">
        <w:rPr>
          <w:rFonts w:ascii="Palatino Linotype" w:hAnsi="Palatino Linotype"/>
        </w:rPr>
        <w:t>degli</w:t>
      </w:r>
      <w:proofErr w:type="gramEnd"/>
      <w:r w:rsidRPr="00AF6DEB">
        <w:rPr>
          <w:rFonts w:ascii="Palatino Linotype" w:hAnsi="Palatino Linotype"/>
        </w:rPr>
        <w:t xml:space="preserve"> interventi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in oggetto e di essere interessato alla partec</w:t>
      </w:r>
      <w:r>
        <w:rPr>
          <w:rFonts w:ascii="Palatino Linotype" w:hAnsi="Palatino Linotype"/>
        </w:rPr>
        <w:t>ipazione alla procedura di gara;</w:t>
      </w:r>
    </w:p>
    <w:p w14:paraId="64D8DB42" w14:textId="77777777" w:rsidR="00AF6DEB" w:rsidRDefault="00AF6DEB" w:rsidP="00AF6DEB">
      <w:pPr>
        <w:jc w:val="both"/>
        <w:rPr>
          <w:rFonts w:ascii="Palatino Linotype" w:hAnsi="Palatino Linotype"/>
        </w:rPr>
      </w:pPr>
      <w:r w:rsidRPr="00AF6DEB">
        <w:rPr>
          <w:rFonts w:ascii="Palatino Linotype" w:hAnsi="Palatino Linotype"/>
          <w:b/>
        </w:rPr>
        <w:t>e)</w:t>
      </w:r>
      <w:r>
        <w:rPr>
          <w:rFonts w:ascii="Palatino Linotype" w:hAnsi="Palatino Linotype"/>
        </w:rPr>
        <w:t xml:space="preserve"> </w:t>
      </w:r>
      <w:r w:rsidR="00692774">
        <w:rPr>
          <w:rFonts w:ascii="Palatino Linotype" w:hAnsi="Palatino Linotype"/>
        </w:rPr>
        <w:t>D</w:t>
      </w:r>
      <w:r w:rsidRPr="00AF6DEB">
        <w:rPr>
          <w:rFonts w:ascii="Palatino Linotype" w:hAnsi="Palatino Linotype"/>
        </w:rPr>
        <w:t>i essere a conoscenza che la presente richiesta, non costituisce proposta contrattuale e non vincola in alcun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 xml:space="preserve">modo l’Amministrazione che sarà </w:t>
      </w:r>
      <w:proofErr w:type="gramStart"/>
      <w:r w:rsidRPr="00AF6DEB">
        <w:rPr>
          <w:rFonts w:ascii="Palatino Linotype" w:hAnsi="Palatino Linotype"/>
        </w:rPr>
        <w:t>libera</w:t>
      </w:r>
      <w:proofErr w:type="gramEnd"/>
      <w:r w:rsidRPr="00AF6DEB">
        <w:rPr>
          <w:rFonts w:ascii="Palatino Linotype" w:hAnsi="Palatino Linotype"/>
        </w:rPr>
        <w:t xml:space="preserve">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6E605A00" w14:textId="77777777" w:rsidR="00AF6DEB" w:rsidRPr="00AF6DEB" w:rsidRDefault="00AF6DEB" w:rsidP="00AF6DE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</w:t>
      </w:r>
      <w:r w:rsidRPr="00AF6DEB">
        <w:rPr>
          <w:rFonts w:ascii="Palatino Linotype" w:hAnsi="Palatino Linotype"/>
          <w:b/>
        </w:rPr>
        <w:t>)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Di autorizzare il trattamento dei dati personali e di essere informato, ai sensi e per gli effetti</w:t>
      </w:r>
      <w:r w:rsidR="0021437F">
        <w:rPr>
          <w:rFonts w:ascii="Palatino Linotype" w:hAnsi="Palatino Linotype"/>
        </w:rPr>
        <w:t xml:space="preserve"> del Regolamento Ue </w:t>
      </w:r>
      <w:r w:rsidR="0021437F" w:rsidRPr="0021437F">
        <w:rPr>
          <w:rFonts w:ascii="Palatino Linotype" w:hAnsi="Palatino Linotype"/>
        </w:rPr>
        <w:t>2016/679</w:t>
      </w:r>
      <w:r w:rsidRPr="00AF6DEB">
        <w:rPr>
          <w:rFonts w:ascii="Palatino Linotype" w:hAnsi="Palatino Linotype"/>
        </w:rPr>
        <w:t>, che gli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stessi saranno raccolti e trattati, anche con strumenti informatici, esclusivamente nell’ambito del pro</w:t>
      </w:r>
      <w:r>
        <w:rPr>
          <w:rFonts w:ascii="Palatino Linotype" w:hAnsi="Palatino Linotype"/>
        </w:rPr>
        <w:t xml:space="preserve">cedimento nel quale la presente dichiarazione </w:t>
      </w:r>
      <w:proofErr w:type="gramStart"/>
      <w:r>
        <w:rPr>
          <w:rFonts w:ascii="Palatino Linotype" w:hAnsi="Palatino Linotype"/>
        </w:rPr>
        <w:t>viene</w:t>
      </w:r>
      <w:proofErr w:type="gramEnd"/>
      <w:r>
        <w:rPr>
          <w:rFonts w:ascii="Palatino Linotype" w:hAnsi="Palatino Linotype"/>
        </w:rPr>
        <w:t xml:space="preserve"> resa.</w:t>
      </w:r>
    </w:p>
    <w:p w14:paraId="0169A8D7" w14:textId="77777777" w:rsidR="00226C6C" w:rsidRDefault="00653BCD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g) </w:t>
      </w:r>
      <w:r w:rsidR="00692774">
        <w:rPr>
          <w:rFonts w:ascii="Palatino Linotype" w:hAnsi="Palatino Linotype"/>
          <w:sz w:val="22"/>
          <w:szCs w:val="22"/>
        </w:rPr>
        <w:t xml:space="preserve">Di autorizzare </w:t>
      </w:r>
      <w:r w:rsidR="00692774" w:rsidRPr="00996327">
        <w:rPr>
          <w:rFonts w:ascii="Palatino Linotype" w:hAnsi="Palatino Linotype"/>
          <w:sz w:val="22"/>
          <w:szCs w:val="22"/>
        </w:rPr>
        <w:t>espressamente l</w:t>
      </w:r>
      <w:r w:rsidR="00692774">
        <w:rPr>
          <w:rFonts w:ascii="Palatino Linotype" w:hAnsi="Palatino Linotype"/>
          <w:sz w:val="22"/>
          <w:szCs w:val="22"/>
        </w:rPr>
        <w:t>’Ente Riserve Tarsia-Crati</w:t>
      </w:r>
      <w:r w:rsidR="00692774" w:rsidRPr="00996327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="00692774" w:rsidRPr="00996327">
        <w:rPr>
          <w:rFonts w:ascii="Palatino Linotype" w:hAnsi="Palatino Linotype"/>
          <w:sz w:val="22"/>
          <w:szCs w:val="22"/>
        </w:rPr>
        <w:t>ad</w:t>
      </w:r>
      <w:proofErr w:type="gramEnd"/>
      <w:r w:rsidR="00692774" w:rsidRPr="00996327">
        <w:rPr>
          <w:rFonts w:ascii="Palatino Linotype" w:hAnsi="Palatino Linotype"/>
          <w:sz w:val="22"/>
          <w:szCs w:val="22"/>
        </w:rPr>
        <w:t xml:space="preserve"> utilizzare</w:t>
      </w:r>
      <w:r w:rsidR="00692774">
        <w:rPr>
          <w:rFonts w:ascii="Palatino Linotype" w:hAnsi="Palatino Linotype"/>
          <w:sz w:val="22"/>
          <w:szCs w:val="22"/>
        </w:rPr>
        <w:t xml:space="preserve"> per l’invio dell’eventuale lettera di invito alla procedura in oggetto, nonché di tutte le comunicazioni inerenti,</w:t>
      </w:r>
      <w:r w:rsidR="00692774" w:rsidRPr="00996327">
        <w:rPr>
          <w:rFonts w:ascii="Palatino Linotype" w:hAnsi="Palatino Linotype"/>
          <w:sz w:val="22"/>
          <w:szCs w:val="22"/>
        </w:rPr>
        <w:t xml:space="preserve"> il </w:t>
      </w:r>
      <w:r w:rsidR="00692774" w:rsidRPr="0021437F">
        <w:rPr>
          <w:rFonts w:ascii="Palatino Linotype" w:hAnsi="Palatino Linotype"/>
          <w:sz w:val="22"/>
          <w:szCs w:val="22"/>
          <w:u w:val="single"/>
        </w:rPr>
        <w:t xml:space="preserve">seguente indirizzo di </w:t>
      </w:r>
      <w:r w:rsidR="00692774" w:rsidRPr="0021437F">
        <w:rPr>
          <w:rFonts w:ascii="Palatino Linotype" w:hAnsi="Palatino Linotype"/>
          <w:b/>
          <w:sz w:val="22"/>
          <w:szCs w:val="22"/>
          <w:u w:val="single"/>
        </w:rPr>
        <w:t>posta elettronica certificata</w:t>
      </w:r>
      <w:r w:rsidR="00996327" w:rsidRPr="00996327">
        <w:rPr>
          <w:rFonts w:ascii="Palatino Linotype" w:hAnsi="Palatino Linotype"/>
          <w:sz w:val="22"/>
          <w:szCs w:val="22"/>
        </w:rPr>
        <w:t>:</w:t>
      </w:r>
    </w:p>
    <w:p w14:paraId="4D7EF6E1" w14:textId="77777777" w:rsidR="00226C6C" w:rsidRPr="00996327" w:rsidRDefault="00226C6C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1AD1E71D" w14:textId="77777777" w:rsidR="002330DB" w:rsidRDefault="00407BD1" w:rsidP="002330D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73605672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>.......................................................</w:t>
          </w:r>
          <w:r w:rsidR="002330DB" w:rsidRPr="004B1143">
            <w:rPr>
              <w:rStyle w:val="StileTarsia"/>
            </w:rPr>
            <w:t>..</w:t>
          </w:r>
          <w:proofErr w:type="gramStart"/>
        </w:sdtContent>
      </w:sdt>
      <w:proofErr w:type="gramEnd"/>
    </w:p>
    <w:p w14:paraId="019C0C85" w14:textId="77777777" w:rsidR="00996327" w:rsidRDefault="00996327" w:rsidP="009963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5A98FAA5" w14:textId="77777777" w:rsidR="00692774" w:rsidRPr="00884905" w:rsidRDefault="00692774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bookmarkStart w:id="1" w:name="_GoBack"/>
      <w:bookmarkEnd w:id="1"/>
    </w:p>
    <w:p w14:paraId="39D46BDA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 xml:space="preserve">Luogo e data </w:t>
      </w:r>
    </w:p>
    <w:p w14:paraId="253A5C52" w14:textId="77777777" w:rsidR="00692774" w:rsidRPr="00884905" w:rsidRDefault="00407BD1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148767594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 xml:space="preserve">....................................... </w:t>
          </w:r>
        </w:sdtContent>
      </w:sdt>
    </w:p>
    <w:p w14:paraId="4AF46C43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1DEA2234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Timbro e firma legale</w:t>
      </w:r>
    </w:p>
    <w:p w14:paraId="3A2EF2E4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</w:t>
      </w:r>
      <w:proofErr w:type="gramStart"/>
      <w:r>
        <w:rPr>
          <w:rFonts w:ascii="Palatino Linotype" w:hAnsi="Palatino Linotype" w:cs="Arial"/>
          <w:bCs/>
          <w:color w:val="000000"/>
        </w:rPr>
        <w:t>rappresentante</w:t>
      </w:r>
      <w:proofErr w:type="gramEnd"/>
    </w:p>
    <w:p w14:paraId="3628F20A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</w:p>
    <w:p w14:paraId="5BDA41F9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_________________________</w:t>
      </w:r>
    </w:p>
    <w:p w14:paraId="5F21CD37" w14:textId="77777777" w:rsidR="00996327" w:rsidRPr="00884905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2ECA9611" w14:textId="77777777" w:rsidR="00AB40B1" w:rsidRDefault="00E51538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Allegare:</w:t>
      </w:r>
    </w:p>
    <w:p w14:paraId="2CEBD0E9" w14:textId="77777777" w:rsidR="00893FCA" w:rsidRDefault="002A5F25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proofErr w:type="gramStart"/>
      <w:r w:rsidRPr="00AB40B1">
        <w:rPr>
          <w:rFonts w:ascii="Palatino Linotype" w:hAnsi="Palatino Linotype" w:cs="Arial"/>
          <w:bCs/>
          <w:color w:val="000000"/>
        </w:rPr>
        <w:t>copia</w:t>
      </w:r>
      <w:proofErr w:type="gramEnd"/>
      <w:r w:rsidRPr="00AB40B1">
        <w:rPr>
          <w:rFonts w:ascii="Palatino Linotype" w:hAnsi="Palatino Linotype" w:cs="Arial"/>
          <w:bCs/>
          <w:color w:val="000000"/>
        </w:rPr>
        <w:t xml:space="preserve"> di un documento di identità del legale rappresentante</w:t>
      </w:r>
      <w:r w:rsidR="00AB40B1" w:rsidRPr="00AB40B1">
        <w:rPr>
          <w:rFonts w:ascii="Palatino Linotype" w:hAnsi="Palatino Linotype" w:cs="Arial"/>
          <w:bCs/>
          <w:color w:val="000000"/>
        </w:rPr>
        <w:t>;</w:t>
      </w:r>
    </w:p>
    <w:p w14:paraId="6DBA401A" w14:textId="77777777" w:rsidR="00E51538" w:rsidRPr="00AB40B1" w:rsidRDefault="0021437F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proofErr w:type="gramStart"/>
      <w:r>
        <w:rPr>
          <w:rFonts w:ascii="Palatino Linotype" w:hAnsi="Palatino Linotype" w:cs="Arial"/>
          <w:bCs/>
          <w:color w:val="000000"/>
        </w:rPr>
        <w:t>(eventuale</w:t>
      </w:r>
      <w:proofErr w:type="gramEnd"/>
      <w:r>
        <w:rPr>
          <w:rFonts w:ascii="Palatino Linotype" w:hAnsi="Palatino Linotype" w:cs="Arial"/>
          <w:bCs/>
          <w:color w:val="000000"/>
        </w:rPr>
        <w:t xml:space="preserve">) </w:t>
      </w:r>
      <w:r w:rsidR="00E51538" w:rsidRPr="00E51538">
        <w:rPr>
          <w:rFonts w:ascii="Palatino Linotype" w:hAnsi="Palatino Linotype" w:cs="Arial"/>
          <w:bCs/>
          <w:color w:val="000000"/>
        </w:rPr>
        <w:t>copia conforme dell’</w:t>
      </w:r>
      <w:r w:rsidR="00E51538" w:rsidRPr="00CF066F">
        <w:rPr>
          <w:rFonts w:ascii="Palatino Linotype" w:hAnsi="Palatino Linotype" w:cs="Arial"/>
          <w:bCs/>
          <w:color w:val="000000"/>
        </w:rPr>
        <w:t xml:space="preserve">attestazione SOA </w:t>
      </w:r>
      <w:r w:rsidR="00E51538" w:rsidRPr="00E51538">
        <w:rPr>
          <w:rFonts w:ascii="Palatino Linotype" w:hAnsi="Palatino Linotype" w:cs="Arial"/>
          <w:bCs/>
          <w:color w:val="000000"/>
        </w:rPr>
        <w:t>in corso di validità</w:t>
      </w:r>
      <w:r w:rsidR="00E51538">
        <w:rPr>
          <w:rFonts w:ascii="Palatino Linotype" w:hAnsi="Palatino Linotype" w:cs="Arial"/>
          <w:bCs/>
          <w:color w:val="000000"/>
        </w:rPr>
        <w:t>.</w:t>
      </w:r>
    </w:p>
    <w:p w14:paraId="1D3A0DE6" w14:textId="77777777" w:rsidR="00FD2059" w:rsidRPr="00884905" w:rsidRDefault="00FD2059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sectPr w:rsidR="00FD2059" w:rsidRPr="0088490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E6D07" w14:textId="77777777" w:rsidR="00133EDC" w:rsidRDefault="00133EDC" w:rsidP="00226C6C">
      <w:pPr>
        <w:spacing w:after="0" w:line="240" w:lineRule="auto"/>
      </w:pPr>
      <w:r>
        <w:separator/>
      </w:r>
    </w:p>
  </w:endnote>
  <w:endnote w:type="continuationSeparator" w:id="0">
    <w:p w14:paraId="0FA697CE" w14:textId="77777777" w:rsidR="00133EDC" w:rsidRDefault="00133EDC" w:rsidP="0022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13F9E5" w14:textId="77777777" w:rsidR="00692774" w:rsidRPr="00692774" w:rsidRDefault="00692774">
        <w:pPr>
          <w:pStyle w:val="Pidipagina"/>
          <w:jc w:val="right"/>
          <w:rPr>
            <w:rFonts w:ascii="Times New Roman" w:hAnsi="Times New Roman" w:cs="Times New Roman"/>
          </w:rPr>
        </w:pPr>
        <w:r w:rsidRPr="00692774">
          <w:rPr>
            <w:rFonts w:ascii="Times New Roman" w:hAnsi="Times New Roman" w:cs="Times New Roman"/>
          </w:rPr>
          <w:fldChar w:fldCharType="begin"/>
        </w:r>
        <w:r w:rsidRPr="00692774">
          <w:rPr>
            <w:rFonts w:ascii="Times New Roman" w:hAnsi="Times New Roman" w:cs="Times New Roman"/>
          </w:rPr>
          <w:instrText>PAGE   \* MERGEFORMAT</w:instrText>
        </w:r>
        <w:r w:rsidRPr="00692774">
          <w:rPr>
            <w:rFonts w:ascii="Times New Roman" w:hAnsi="Times New Roman" w:cs="Times New Roman"/>
          </w:rPr>
          <w:fldChar w:fldCharType="separate"/>
        </w:r>
        <w:r w:rsidR="00407BD1">
          <w:rPr>
            <w:rFonts w:ascii="Times New Roman" w:hAnsi="Times New Roman" w:cs="Times New Roman"/>
            <w:noProof/>
          </w:rPr>
          <w:t>1</w:t>
        </w:r>
        <w:r w:rsidRPr="00692774">
          <w:rPr>
            <w:rFonts w:ascii="Times New Roman" w:hAnsi="Times New Roman" w:cs="Times New Roman"/>
          </w:rPr>
          <w:fldChar w:fldCharType="end"/>
        </w:r>
      </w:p>
    </w:sdtContent>
  </w:sdt>
  <w:p w14:paraId="1066B2FE" w14:textId="77777777" w:rsidR="00226C6C" w:rsidRDefault="00226C6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3EC1F" w14:textId="77777777" w:rsidR="00133EDC" w:rsidRDefault="00133EDC" w:rsidP="00226C6C">
      <w:pPr>
        <w:spacing w:after="0" w:line="240" w:lineRule="auto"/>
      </w:pPr>
      <w:r>
        <w:separator/>
      </w:r>
    </w:p>
  </w:footnote>
  <w:footnote w:type="continuationSeparator" w:id="0">
    <w:p w14:paraId="6C992B58" w14:textId="77777777" w:rsidR="00133EDC" w:rsidRDefault="00133EDC" w:rsidP="0022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882"/>
    <w:multiLevelType w:val="hybridMultilevel"/>
    <w:tmpl w:val="7884CC46"/>
    <w:lvl w:ilvl="0" w:tplc="A560BF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85106B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3F7A9E"/>
    <w:multiLevelType w:val="hybridMultilevel"/>
    <w:tmpl w:val="B718C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76377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5E71E1"/>
    <w:multiLevelType w:val="hybridMultilevel"/>
    <w:tmpl w:val="4ECC7AC6"/>
    <w:lvl w:ilvl="0" w:tplc="7458C828">
      <w:start w:val="1"/>
      <w:numFmt w:val="bullet"/>
      <w:lvlText w:val="-"/>
      <w:lvlJc w:val="left"/>
      <w:pPr>
        <w:ind w:left="108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EF7D9F"/>
    <w:multiLevelType w:val="hybridMultilevel"/>
    <w:tmpl w:val="3BDCD598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E4F7B"/>
    <w:multiLevelType w:val="hybridMultilevel"/>
    <w:tmpl w:val="E8187FD0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E2F24"/>
    <w:multiLevelType w:val="hybridMultilevel"/>
    <w:tmpl w:val="537C3E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341882"/>
    <w:multiLevelType w:val="hybridMultilevel"/>
    <w:tmpl w:val="B2A60124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B2BEB"/>
    <w:multiLevelType w:val="hybridMultilevel"/>
    <w:tmpl w:val="36B650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7066D"/>
    <w:multiLevelType w:val="hybridMultilevel"/>
    <w:tmpl w:val="B3707EAE"/>
    <w:lvl w:ilvl="0" w:tplc="1AE63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DC"/>
    <w:rsid w:val="00000079"/>
    <w:rsid w:val="00004AA8"/>
    <w:rsid w:val="00053407"/>
    <w:rsid w:val="00110853"/>
    <w:rsid w:val="001315AF"/>
    <w:rsid w:val="00133EDC"/>
    <w:rsid w:val="0014188A"/>
    <w:rsid w:val="001569A5"/>
    <w:rsid w:val="00176475"/>
    <w:rsid w:val="001844CA"/>
    <w:rsid w:val="001A79E8"/>
    <w:rsid w:val="0021437F"/>
    <w:rsid w:val="00226C6C"/>
    <w:rsid w:val="00227865"/>
    <w:rsid w:val="002330DB"/>
    <w:rsid w:val="002A5F25"/>
    <w:rsid w:val="003234AF"/>
    <w:rsid w:val="003C570B"/>
    <w:rsid w:val="00407BD1"/>
    <w:rsid w:val="00412EE7"/>
    <w:rsid w:val="005C2965"/>
    <w:rsid w:val="005F72FA"/>
    <w:rsid w:val="00601DE2"/>
    <w:rsid w:val="00645B44"/>
    <w:rsid w:val="00653BCD"/>
    <w:rsid w:val="00692774"/>
    <w:rsid w:val="006A2DE3"/>
    <w:rsid w:val="006A2EF4"/>
    <w:rsid w:val="00712EF5"/>
    <w:rsid w:val="00784380"/>
    <w:rsid w:val="007A3FC4"/>
    <w:rsid w:val="007B6D17"/>
    <w:rsid w:val="007B7550"/>
    <w:rsid w:val="007C1B6C"/>
    <w:rsid w:val="0086632A"/>
    <w:rsid w:val="00884905"/>
    <w:rsid w:val="00893FCA"/>
    <w:rsid w:val="008A5B7F"/>
    <w:rsid w:val="008A68FB"/>
    <w:rsid w:val="00956443"/>
    <w:rsid w:val="0097646C"/>
    <w:rsid w:val="00996327"/>
    <w:rsid w:val="009A24E5"/>
    <w:rsid w:val="00A15821"/>
    <w:rsid w:val="00A219D1"/>
    <w:rsid w:val="00AB40B1"/>
    <w:rsid w:val="00AB7576"/>
    <w:rsid w:val="00AE06ED"/>
    <w:rsid w:val="00AF6DEB"/>
    <w:rsid w:val="00B335E7"/>
    <w:rsid w:val="00B62C37"/>
    <w:rsid w:val="00B84B26"/>
    <w:rsid w:val="00BA205F"/>
    <w:rsid w:val="00BB5D15"/>
    <w:rsid w:val="00BE2137"/>
    <w:rsid w:val="00CA5231"/>
    <w:rsid w:val="00CE29D5"/>
    <w:rsid w:val="00CF066F"/>
    <w:rsid w:val="00CF0706"/>
    <w:rsid w:val="00E51538"/>
    <w:rsid w:val="00EC67A2"/>
    <w:rsid w:val="00F27F73"/>
    <w:rsid w:val="00FA66B5"/>
    <w:rsid w:val="00FC12AE"/>
    <w:rsid w:val="00FD2059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50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0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Tarsia">
    <w:name w:val="Stile Tarsia"/>
    <w:basedOn w:val="Caratterepredefinitoparagrafo"/>
    <w:uiPriority w:val="1"/>
    <w:rsid w:val="002330DB"/>
    <w:rPr>
      <w:rFonts w:ascii="Times New Roman" w:hAnsi="Times New Roman"/>
      <w:i/>
      <w:sz w:val="24"/>
    </w:rPr>
  </w:style>
  <w:style w:type="character" w:styleId="Collegamentoipertestuale">
    <w:name w:val="Hyperlink"/>
    <w:basedOn w:val="Caratterepredefinitoparagrafo"/>
    <w:uiPriority w:val="99"/>
    <w:unhideWhenUsed/>
    <w:rsid w:val="00133E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0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Tarsia">
    <w:name w:val="Stile Tarsia"/>
    <w:basedOn w:val="Caratterepredefinitoparagrafo"/>
    <w:uiPriority w:val="1"/>
    <w:rsid w:val="002330DB"/>
    <w:rPr>
      <w:rFonts w:ascii="Times New Roman" w:hAnsi="Times New Roman"/>
      <w:i/>
      <w:sz w:val="24"/>
    </w:rPr>
  </w:style>
  <w:style w:type="character" w:styleId="Collegamentoipertestuale">
    <w:name w:val="Hyperlink"/>
    <w:basedOn w:val="Caratterepredefinitoparagrafo"/>
    <w:uiPriority w:val="99"/>
    <w:unhideWhenUsed/>
    <w:rsid w:val="00133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pec.riservetarsiacrati.it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rezione:Desktop:Allegato%20A%20-%20Avviso%20esplorativo%20del%2028-02-2019%20-%20Sistema%20intrus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25323057B6574C89078FCEF56364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E51BFC-9F95-DC43-8679-5EDB5BFA8885}"/>
      </w:docPartPr>
      <w:docPartBody>
        <w:p w:rsidR="00000000" w:rsidRDefault="00EF5D60">
          <w:pPr>
            <w:pStyle w:val="C125323057B6574C89078FCEF56364E9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8DFC0A4F44314BBF663C80F9ACAD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54312B-977F-784A-87CB-CD4E3AE4C049}"/>
      </w:docPartPr>
      <w:docPartBody>
        <w:p w:rsidR="00000000" w:rsidRDefault="00EF5D60">
          <w:pPr>
            <w:pStyle w:val="FD8DFC0A4F44314BBF663C80F9ACAD58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88C5D037838874D801076E4250BE1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9BC9E1-0A32-7542-B6E5-D24F013A6418}"/>
      </w:docPartPr>
      <w:docPartBody>
        <w:p w:rsidR="00000000" w:rsidRDefault="00EF5D60">
          <w:pPr>
            <w:pStyle w:val="288C5D037838874D801076E4250BE13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B0092166CF574C821AA5F10A2B9A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9EC6BA-8F2A-0249-82D0-4D7B9C034B13}"/>
      </w:docPartPr>
      <w:docPartBody>
        <w:p w:rsidR="00000000" w:rsidRDefault="00EF5D60">
          <w:pPr>
            <w:pStyle w:val="4DB0092166CF574C821AA5F10A2B9A29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D6F250F368D554D9E07FD11C09D95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4BCE2-7109-5D4A-BE39-E48D676563BD}"/>
      </w:docPartPr>
      <w:docPartBody>
        <w:p w:rsidR="00000000" w:rsidRDefault="00EF5D60">
          <w:pPr>
            <w:pStyle w:val="8D6F250F368D554D9E07FD11C09D956E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7D72E6597C8D49914F1FFBF07A3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C7F30C-1702-0B4B-8B0A-BB5D947AA626}"/>
      </w:docPartPr>
      <w:docPartBody>
        <w:p w:rsidR="00000000" w:rsidRDefault="00EF5D60">
          <w:pPr>
            <w:pStyle w:val="397D72E6597C8D49914F1FFBF07A3D04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AE5DDFDF9BCEA4697F966CEDB846A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E3433A-02F5-DC4F-AF97-726942003CF2}"/>
      </w:docPartPr>
      <w:docPartBody>
        <w:p w:rsidR="00000000" w:rsidRDefault="00EF5D60">
          <w:pPr>
            <w:pStyle w:val="4AE5DDFDF9BCEA4697F966CEDB846A1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CB0E631F923BE4097ECAFE8EF6F1A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6DDA18-4965-A847-9F49-EB1A6527A5D8}"/>
      </w:docPartPr>
      <w:docPartBody>
        <w:p w:rsidR="00000000" w:rsidRDefault="00EF5D60">
          <w:pPr>
            <w:pStyle w:val="3CB0E631F923BE4097ECAFE8EF6F1ABF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F749687E113DD4DB416E8B18B2C79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286B4-F65A-9147-9C2A-6FC6CA906316}"/>
      </w:docPartPr>
      <w:docPartBody>
        <w:p w:rsidR="00000000" w:rsidRDefault="00EF5D60">
          <w:pPr>
            <w:pStyle w:val="4F749687E113DD4DB416E8B18B2C793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4A2B241FF0E11429D28D0BAFF78A9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119DC4-830B-674D-B683-3F3F233762A2}"/>
      </w:docPartPr>
      <w:docPartBody>
        <w:p w:rsidR="00000000" w:rsidRDefault="00EF5D60">
          <w:pPr>
            <w:pStyle w:val="A4A2B241FF0E11429D28D0BAFF78A95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15F79019E47A41B69522CE9B94D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7EA64-7CEA-784E-8ED3-42E9108EB3A4}"/>
      </w:docPartPr>
      <w:docPartBody>
        <w:p w:rsidR="00000000" w:rsidRDefault="00EF5D60">
          <w:pPr>
            <w:pStyle w:val="5D15F79019E47A41B69522CE9B94D8AC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2ABE78DA085F46BB4FD2808A71B3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F64679-AB18-864A-A844-347E6F05923D}"/>
      </w:docPartPr>
      <w:docPartBody>
        <w:p w:rsidR="00000000" w:rsidRDefault="00EF5D60">
          <w:pPr>
            <w:pStyle w:val="392ABE78DA085F46BB4FD2808A71B31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CC070EC7D0434DA7567D997A28F1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2A112D-4F16-C94B-B472-AC1D4C1764A1}"/>
      </w:docPartPr>
      <w:docPartBody>
        <w:p w:rsidR="00000000" w:rsidRDefault="00EF5D60">
          <w:pPr>
            <w:pStyle w:val="29CC070EC7D0434DA7567D997A28F1B0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3793B535BF6B43AB105AC5036918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04C631-68CD-774B-9CD2-6F45DB48F417}"/>
      </w:docPartPr>
      <w:docPartBody>
        <w:p w:rsidR="00000000" w:rsidRDefault="00EF5D60">
          <w:pPr>
            <w:pStyle w:val="0C3793B535BF6B43AB105AC50369189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3445494AFC1EF49B4F7F29A21B6B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2815ED-B75E-1047-BE50-FF5A4486F495}"/>
      </w:docPartPr>
      <w:docPartBody>
        <w:p w:rsidR="00000000" w:rsidRDefault="00EF5D60">
          <w:pPr>
            <w:pStyle w:val="83445494AFC1EF49B4F7F29A21B6B43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B1DBC26E9AB54B93C0EBBF9D3B9E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98E2D-38DF-FD49-AEBC-A01CE44A9570}"/>
      </w:docPartPr>
      <w:docPartBody>
        <w:p w:rsidR="00000000" w:rsidRDefault="00EF5D60">
          <w:pPr>
            <w:pStyle w:val="F7B1DBC26E9AB54B93C0EBBF9D3B9EE9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6D763B60702049991A1A52607442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B1D3B-1392-8A4F-9557-524FAE0E3A13}"/>
      </w:docPartPr>
      <w:docPartBody>
        <w:p w:rsidR="00000000" w:rsidRDefault="00EF5D60">
          <w:pPr>
            <w:pStyle w:val="506D763B60702049991A1A526074421F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74FC96DB3971342919EEB62EDE3AD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15E2F8-8678-3746-AD51-90C313887409}"/>
      </w:docPartPr>
      <w:docPartBody>
        <w:p w:rsidR="00000000" w:rsidRDefault="00EF5D60">
          <w:pPr>
            <w:pStyle w:val="374FC96DB3971342919EEB62EDE3AD1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unhideWhenUsed/>
    <w:rPr>
      <w:color w:val="808080"/>
    </w:rPr>
  </w:style>
  <w:style w:type="paragraph" w:customStyle="1" w:styleId="C125323057B6574C89078FCEF56364E9">
    <w:name w:val="C125323057B6574C89078FCEF56364E9"/>
  </w:style>
  <w:style w:type="paragraph" w:customStyle="1" w:styleId="FD8DFC0A4F44314BBF663C80F9ACAD58">
    <w:name w:val="FD8DFC0A4F44314BBF663C80F9ACAD58"/>
  </w:style>
  <w:style w:type="paragraph" w:customStyle="1" w:styleId="288C5D037838874D801076E4250BE13B">
    <w:name w:val="288C5D037838874D801076E4250BE13B"/>
  </w:style>
  <w:style w:type="paragraph" w:customStyle="1" w:styleId="4DB0092166CF574C821AA5F10A2B9A29">
    <w:name w:val="4DB0092166CF574C821AA5F10A2B9A29"/>
  </w:style>
  <w:style w:type="paragraph" w:customStyle="1" w:styleId="8D6F250F368D554D9E07FD11C09D956E">
    <w:name w:val="8D6F250F368D554D9E07FD11C09D956E"/>
  </w:style>
  <w:style w:type="paragraph" w:customStyle="1" w:styleId="397D72E6597C8D49914F1FFBF07A3D04">
    <w:name w:val="397D72E6597C8D49914F1FFBF07A3D04"/>
  </w:style>
  <w:style w:type="paragraph" w:customStyle="1" w:styleId="4AE5DDFDF9BCEA4697F966CEDB846A12">
    <w:name w:val="4AE5DDFDF9BCEA4697F966CEDB846A12"/>
  </w:style>
  <w:style w:type="paragraph" w:customStyle="1" w:styleId="3CB0E631F923BE4097ECAFE8EF6F1ABF">
    <w:name w:val="3CB0E631F923BE4097ECAFE8EF6F1ABF"/>
  </w:style>
  <w:style w:type="paragraph" w:customStyle="1" w:styleId="4F749687E113DD4DB416E8B18B2C793D">
    <w:name w:val="4F749687E113DD4DB416E8B18B2C793D"/>
  </w:style>
  <w:style w:type="paragraph" w:customStyle="1" w:styleId="A4A2B241FF0E11429D28D0BAFF78A955">
    <w:name w:val="A4A2B241FF0E11429D28D0BAFF78A955"/>
  </w:style>
  <w:style w:type="paragraph" w:customStyle="1" w:styleId="5D15F79019E47A41B69522CE9B94D8AC">
    <w:name w:val="5D15F79019E47A41B69522CE9B94D8AC"/>
  </w:style>
  <w:style w:type="paragraph" w:customStyle="1" w:styleId="392ABE78DA085F46BB4FD2808A71B315">
    <w:name w:val="392ABE78DA085F46BB4FD2808A71B315"/>
  </w:style>
  <w:style w:type="paragraph" w:customStyle="1" w:styleId="29CC070EC7D0434DA7567D997A28F1B0">
    <w:name w:val="29CC070EC7D0434DA7567D997A28F1B0"/>
  </w:style>
  <w:style w:type="paragraph" w:customStyle="1" w:styleId="0C3793B535BF6B43AB105AC503691892">
    <w:name w:val="0C3793B535BF6B43AB105AC503691892"/>
  </w:style>
  <w:style w:type="paragraph" w:customStyle="1" w:styleId="83445494AFC1EF49B4F7F29A21B6B435">
    <w:name w:val="83445494AFC1EF49B4F7F29A21B6B435"/>
  </w:style>
  <w:style w:type="paragraph" w:customStyle="1" w:styleId="F7B1DBC26E9AB54B93C0EBBF9D3B9EE9">
    <w:name w:val="F7B1DBC26E9AB54B93C0EBBF9D3B9EE9"/>
  </w:style>
  <w:style w:type="paragraph" w:customStyle="1" w:styleId="506D763B60702049991A1A526074421F">
    <w:name w:val="506D763B60702049991A1A526074421F"/>
  </w:style>
  <w:style w:type="paragraph" w:customStyle="1" w:styleId="374FC96DB3971342919EEB62EDE3AD15">
    <w:name w:val="374FC96DB3971342919EEB62EDE3AD1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unhideWhenUsed/>
    <w:rPr>
      <w:color w:val="808080"/>
    </w:rPr>
  </w:style>
  <w:style w:type="paragraph" w:customStyle="1" w:styleId="C125323057B6574C89078FCEF56364E9">
    <w:name w:val="C125323057B6574C89078FCEF56364E9"/>
  </w:style>
  <w:style w:type="paragraph" w:customStyle="1" w:styleId="FD8DFC0A4F44314BBF663C80F9ACAD58">
    <w:name w:val="FD8DFC0A4F44314BBF663C80F9ACAD58"/>
  </w:style>
  <w:style w:type="paragraph" w:customStyle="1" w:styleId="288C5D037838874D801076E4250BE13B">
    <w:name w:val="288C5D037838874D801076E4250BE13B"/>
  </w:style>
  <w:style w:type="paragraph" w:customStyle="1" w:styleId="4DB0092166CF574C821AA5F10A2B9A29">
    <w:name w:val="4DB0092166CF574C821AA5F10A2B9A29"/>
  </w:style>
  <w:style w:type="paragraph" w:customStyle="1" w:styleId="8D6F250F368D554D9E07FD11C09D956E">
    <w:name w:val="8D6F250F368D554D9E07FD11C09D956E"/>
  </w:style>
  <w:style w:type="paragraph" w:customStyle="1" w:styleId="397D72E6597C8D49914F1FFBF07A3D04">
    <w:name w:val="397D72E6597C8D49914F1FFBF07A3D04"/>
  </w:style>
  <w:style w:type="paragraph" w:customStyle="1" w:styleId="4AE5DDFDF9BCEA4697F966CEDB846A12">
    <w:name w:val="4AE5DDFDF9BCEA4697F966CEDB846A12"/>
  </w:style>
  <w:style w:type="paragraph" w:customStyle="1" w:styleId="3CB0E631F923BE4097ECAFE8EF6F1ABF">
    <w:name w:val="3CB0E631F923BE4097ECAFE8EF6F1ABF"/>
  </w:style>
  <w:style w:type="paragraph" w:customStyle="1" w:styleId="4F749687E113DD4DB416E8B18B2C793D">
    <w:name w:val="4F749687E113DD4DB416E8B18B2C793D"/>
  </w:style>
  <w:style w:type="paragraph" w:customStyle="1" w:styleId="A4A2B241FF0E11429D28D0BAFF78A955">
    <w:name w:val="A4A2B241FF0E11429D28D0BAFF78A955"/>
  </w:style>
  <w:style w:type="paragraph" w:customStyle="1" w:styleId="5D15F79019E47A41B69522CE9B94D8AC">
    <w:name w:val="5D15F79019E47A41B69522CE9B94D8AC"/>
  </w:style>
  <w:style w:type="paragraph" w:customStyle="1" w:styleId="392ABE78DA085F46BB4FD2808A71B315">
    <w:name w:val="392ABE78DA085F46BB4FD2808A71B315"/>
  </w:style>
  <w:style w:type="paragraph" w:customStyle="1" w:styleId="29CC070EC7D0434DA7567D997A28F1B0">
    <w:name w:val="29CC070EC7D0434DA7567D997A28F1B0"/>
  </w:style>
  <w:style w:type="paragraph" w:customStyle="1" w:styleId="0C3793B535BF6B43AB105AC503691892">
    <w:name w:val="0C3793B535BF6B43AB105AC503691892"/>
  </w:style>
  <w:style w:type="paragraph" w:customStyle="1" w:styleId="83445494AFC1EF49B4F7F29A21B6B435">
    <w:name w:val="83445494AFC1EF49B4F7F29A21B6B435"/>
  </w:style>
  <w:style w:type="paragraph" w:customStyle="1" w:styleId="F7B1DBC26E9AB54B93C0EBBF9D3B9EE9">
    <w:name w:val="F7B1DBC26E9AB54B93C0EBBF9D3B9EE9"/>
  </w:style>
  <w:style w:type="paragraph" w:customStyle="1" w:styleId="506D763B60702049991A1A526074421F">
    <w:name w:val="506D763B60702049991A1A526074421F"/>
  </w:style>
  <w:style w:type="paragraph" w:customStyle="1" w:styleId="374FC96DB3971342919EEB62EDE3AD15">
    <w:name w:val="374FC96DB3971342919EEB62EDE3A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A - Avviso esplorativo del 28-02-2019 - Sistema intrusione.dotx</Template>
  <TotalTime>3</TotalTime>
  <Pages>2</Pages>
  <Words>738</Words>
  <Characters>4211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direzione</dc:creator>
  <cp:lastModifiedBy>direzione direzione</cp:lastModifiedBy>
  <cp:revision>2</cp:revision>
  <cp:lastPrinted>2017-10-13T11:22:00Z</cp:lastPrinted>
  <dcterms:created xsi:type="dcterms:W3CDTF">2019-02-28T11:50:00Z</dcterms:created>
  <dcterms:modified xsi:type="dcterms:W3CDTF">2019-02-28T11:53:00Z</dcterms:modified>
</cp:coreProperties>
</file>